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EA" w:rsidRPr="00664D3D" w:rsidRDefault="00613DEA" w:rsidP="00613DEA">
      <w:pPr>
        <w:jc w:val="both"/>
        <w:rPr>
          <w:b/>
          <w:sz w:val="24"/>
          <w:szCs w:val="24"/>
        </w:rPr>
      </w:pPr>
      <w:r w:rsidRPr="00664D3D">
        <w:rPr>
          <w:b/>
          <w:sz w:val="24"/>
          <w:szCs w:val="24"/>
        </w:rPr>
        <w:t xml:space="preserve">BASES QUE HAN DE REGIR LAS CONVOCATORIAS PÚBLICAS PARA LA </w:t>
      </w:r>
      <w:r>
        <w:rPr>
          <w:b/>
          <w:sz w:val="24"/>
          <w:szCs w:val="24"/>
        </w:rPr>
        <w:t>CONSTITUCIÓN</w:t>
      </w:r>
      <w:r w:rsidRPr="00664D3D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UNA LISTA</w:t>
      </w:r>
      <w:r w:rsidRPr="00664D3D">
        <w:rPr>
          <w:b/>
          <w:sz w:val="24"/>
          <w:szCs w:val="24"/>
        </w:rPr>
        <w:t xml:space="preserve"> DE RESERVA </w:t>
      </w:r>
      <w:r>
        <w:rPr>
          <w:b/>
          <w:sz w:val="24"/>
          <w:szCs w:val="24"/>
        </w:rPr>
        <w:t xml:space="preserve">DE TÉCNICO DE GRADO MEDIO EN DOCUMENTACIÓN, ARCHIVÍSTICA Y BIBLIOTECONOMÍA PARA CONTRATACIONES TEMPORALES PARA LA ENTIDAD PÚBLICA EMPRESARIAL TENERIFE ESPACIO DE LAS ARTES (TEA) </w:t>
      </w:r>
      <w:r w:rsidRPr="00664D3D">
        <w:rPr>
          <w:b/>
          <w:sz w:val="24"/>
          <w:szCs w:val="24"/>
        </w:rPr>
        <w:t>PARA CONTRATACIÓN LABORAL TEMPORAL DE DOCUMENTACIÓN, ARCHIVÍSTICA Y BIBLIOTECONOMÍA.</w:t>
      </w:r>
    </w:p>
    <w:p w:rsidR="00613DEA" w:rsidRDefault="00613DEA" w:rsidP="00613DEA">
      <w:pPr>
        <w:jc w:val="center"/>
        <w:rPr>
          <w:b/>
          <w:bCs/>
        </w:rPr>
      </w:pPr>
    </w:p>
    <w:p w:rsidR="00613DEA" w:rsidRPr="00CB4682" w:rsidRDefault="00613DEA" w:rsidP="00613DEA">
      <w:pPr>
        <w:jc w:val="center"/>
        <w:rPr>
          <w:b/>
          <w:bCs/>
        </w:rPr>
      </w:pPr>
      <w:r w:rsidRPr="00CB4682">
        <w:rPr>
          <w:b/>
          <w:bCs/>
        </w:rPr>
        <w:t>ANEXO II</w:t>
      </w:r>
    </w:p>
    <w:p w:rsidR="00613DEA" w:rsidRPr="00CB4682" w:rsidRDefault="00613DEA" w:rsidP="00613DEA">
      <w:pPr>
        <w:jc w:val="center"/>
        <w:rPr>
          <w:b/>
          <w:bCs/>
        </w:rPr>
      </w:pPr>
      <w:r w:rsidRPr="00CB4682">
        <w:rPr>
          <w:b/>
          <w:bCs/>
        </w:rPr>
        <w:t>DECLARACIÓN RESPONSABLE DE CAPACIDAD FUNCIONAL/SEPARACIÓN O DESPIDO IMPROCEDENTE DE CUALQUIER EMPLEO PÚBLICO.</w:t>
      </w:r>
    </w:p>
    <w:p w:rsidR="00613DEA" w:rsidRDefault="00613DEA" w:rsidP="00613DEA">
      <w:pPr>
        <w:jc w:val="both"/>
      </w:pPr>
    </w:p>
    <w:p w:rsidR="00613DEA" w:rsidRDefault="00613DEA" w:rsidP="00613DEA">
      <w:pPr>
        <w:jc w:val="both"/>
      </w:pPr>
      <w:r w:rsidRPr="00CB4682">
        <w:t xml:space="preserve"> D. ______________________________________________________________ con D.N.I. _______________ declara:</w:t>
      </w:r>
    </w:p>
    <w:p w:rsidR="00613DEA" w:rsidRDefault="00613DEA" w:rsidP="00613DEA">
      <w:pPr>
        <w:jc w:val="both"/>
      </w:pPr>
    </w:p>
    <w:p w:rsidR="00613DEA" w:rsidRPr="00CB4682" w:rsidRDefault="00613DEA" w:rsidP="00613DEA">
      <w:pPr>
        <w:jc w:val="center"/>
        <w:rPr>
          <w:u w:val="single"/>
        </w:rPr>
      </w:pPr>
      <w:r w:rsidRPr="00CB4682">
        <w:rPr>
          <w:u w:val="single"/>
        </w:rPr>
        <w:t>DECLARO BAJO MI RESPONSABILIDAD</w:t>
      </w:r>
    </w:p>
    <w:p w:rsidR="00613DEA" w:rsidRDefault="00613DEA" w:rsidP="00613DEA">
      <w:pPr>
        <w:pStyle w:val="Prrafodelista"/>
        <w:numPr>
          <w:ilvl w:val="0"/>
          <w:numId w:val="2"/>
        </w:numPr>
        <w:jc w:val="both"/>
      </w:pPr>
      <w:r w:rsidRPr="00CB4682">
        <w:t xml:space="preserve">Poseer capacidad funcional para el desempeño de las tareas propias de la plaza que se convoca. </w:t>
      </w:r>
    </w:p>
    <w:p w:rsidR="00613DEA" w:rsidRDefault="00613DEA" w:rsidP="00613DEA">
      <w:pPr>
        <w:pStyle w:val="Prrafodelista"/>
        <w:numPr>
          <w:ilvl w:val="0"/>
          <w:numId w:val="2"/>
        </w:numPr>
        <w:jc w:val="both"/>
      </w:pPr>
      <w:r w:rsidRPr="00CB4682">
        <w:t xml:space="preserve">No haber sido separado mediante expediente disciplinario del servicio de cualquiera de las Administraciones Publicas o de los órganos constitucionales o estatutarios de las comunidades autónomas, ni hallarme en inhabilitación absoluta o especial para empleos o cargos públicos por resolución judicial,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mi Estado, en los mismos términos el acceso al empleo público. </w:t>
      </w:r>
    </w:p>
    <w:p w:rsidR="00613DEA" w:rsidRDefault="00613DEA" w:rsidP="00613DEA">
      <w:pPr>
        <w:jc w:val="both"/>
      </w:pPr>
    </w:p>
    <w:p w:rsidR="00613DEA" w:rsidRDefault="00613DEA" w:rsidP="00613DEA">
      <w:pPr>
        <w:jc w:val="both"/>
      </w:pPr>
    </w:p>
    <w:p w:rsidR="00613DEA" w:rsidRDefault="00613DEA" w:rsidP="00613DEA">
      <w:pPr>
        <w:jc w:val="both"/>
      </w:pPr>
    </w:p>
    <w:p w:rsidR="00613DEA" w:rsidRDefault="00613DEA" w:rsidP="00613DEA">
      <w:pPr>
        <w:jc w:val="both"/>
      </w:pPr>
      <w:r w:rsidRPr="00CB4682">
        <w:t>Fecha: _____________________________</w:t>
      </w:r>
    </w:p>
    <w:p w:rsidR="00A138D1" w:rsidRPr="006836F4" w:rsidRDefault="00A138D1" w:rsidP="006836F4">
      <w:bookmarkStart w:id="0" w:name="_GoBack"/>
      <w:bookmarkEnd w:id="0"/>
    </w:p>
    <w:sectPr w:rsidR="00A138D1" w:rsidRPr="006836F4" w:rsidSect="007A1E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552" w:right="1274" w:bottom="1134" w:left="1418" w:header="90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C4" w:rsidRDefault="00ED61C4" w:rsidP="0059440F">
      <w:pPr>
        <w:spacing w:after="0" w:line="240" w:lineRule="auto"/>
      </w:pPr>
      <w:r>
        <w:separator/>
      </w:r>
    </w:p>
  </w:endnote>
  <w:endnote w:type="continuationSeparator" w:id="0">
    <w:p w:rsidR="00ED61C4" w:rsidRDefault="00ED61C4" w:rsidP="0059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416466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A5093" w:rsidRDefault="000A5093" w:rsidP="00F0453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A5093" w:rsidRDefault="000A5093" w:rsidP="000A509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295116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A5093" w:rsidRDefault="000A5093" w:rsidP="00F0453B">
        <w:pPr>
          <w:pStyle w:val="Piedepgina"/>
          <w:framePr w:wrap="none" w:vAnchor="text" w:hAnchor="margin" w:xAlign="right" w:y="1"/>
          <w:rPr>
            <w:rStyle w:val="Nmerodepgina"/>
          </w:rPr>
        </w:pPr>
        <w:r w:rsidRPr="00310AF2">
          <w:rPr>
            <w:rStyle w:val="Nmerodepgina"/>
            <w:sz w:val="20"/>
            <w:szCs w:val="20"/>
          </w:rPr>
          <w:fldChar w:fldCharType="begin"/>
        </w:r>
        <w:r w:rsidRPr="00310AF2">
          <w:rPr>
            <w:rStyle w:val="Nmerodepgina"/>
            <w:sz w:val="20"/>
            <w:szCs w:val="20"/>
          </w:rPr>
          <w:instrText xml:space="preserve"> PAGE </w:instrText>
        </w:r>
        <w:r w:rsidRPr="00310AF2">
          <w:rPr>
            <w:rStyle w:val="Nmerodepgina"/>
            <w:sz w:val="20"/>
            <w:szCs w:val="20"/>
          </w:rPr>
          <w:fldChar w:fldCharType="separate"/>
        </w:r>
        <w:r w:rsidR="006836F4">
          <w:rPr>
            <w:rStyle w:val="Nmerodepgina"/>
            <w:noProof/>
            <w:sz w:val="20"/>
            <w:szCs w:val="20"/>
          </w:rPr>
          <w:t>2</w:t>
        </w:r>
        <w:r w:rsidRPr="00310AF2">
          <w:rPr>
            <w:rStyle w:val="Nmerodepgina"/>
            <w:sz w:val="20"/>
            <w:szCs w:val="20"/>
          </w:rPr>
          <w:fldChar w:fldCharType="end"/>
        </w:r>
      </w:p>
    </w:sdtContent>
  </w:sdt>
  <w:p w:rsidR="000A5093" w:rsidRDefault="000A5093" w:rsidP="000A509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C4" w:rsidRDefault="00ED61C4" w:rsidP="0059440F">
      <w:pPr>
        <w:spacing w:after="0" w:line="240" w:lineRule="auto"/>
      </w:pPr>
      <w:r>
        <w:separator/>
      </w:r>
    </w:p>
  </w:footnote>
  <w:footnote w:type="continuationSeparator" w:id="0">
    <w:p w:rsidR="00ED61C4" w:rsidRDefault="00ED61C4" w:rsidP="0059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0F" w:rsidRDefault="00EE5FDD" w:rsidP="00872AFE">
    <w:pPr>
      <w:pStyle w:val="Encabezado"/>
      <w:tabs>
        <w:tab w:val="left" w:pos="720"/>
      </w:tabs>
      <w:ind w:left="-22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BF8A13" wp14:editId="4C930E59">
          <wp:simplePos x="0" y="0"/>
          <wp:positionH relativeFrom="margin">
            <wp:align>center</wp:align>
          </wp:positionH>
          <wp:positionV relativeFrom="paragraph">
            <wp:posOffset>-99695</wp:posOffset>
          </wp:positionV>
          <wp:extent cx="6299200" cy="384172"/>
          <wp:effectExtent l="0" t="0" r="0" b="0"/>
          <wp:wrapThrough wrapText="bothSides">
            <wp:wrapPolygon edited="0">
              <wp:start x="0" y="0"/>
              <wp:lineTo x="0" y="20384"/>
              <wp:lineTo x="21491" y="20384"/>
              <wp:lineTo x="21491" y="0"/>
              <wp:lineTo x="0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384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D55" w:rsidRDefault="00476D55" w:rsidP="007A1E78">
    <w:pPr>
      <w:pStyle w:val="Encabezado"/>
      <w:tabs>
        <w:tab w:val="clear" w:pos="4252"/>
        <w:tab w:val="clear" w:pos="8504"/>
      </w:tabs>
      <w:ind w:left="-227" w:right="-92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9272A60" wp14:editId="3EA623FA">
          <wp:simplePos x="0" y="0"/>
          <wp:positionH relativeFrom="margin">
            <wp:align>center</wp:align>
          </wp:positionH>
          <wp:positionV relativeFrom="paragraph">
            <wp:posOffset>-99695</wp:posOffset>
          </wp:positionV>
          <wp:extent cx="6314228" cy="385088"/>
          <wp:effectExtent l="0" t="0" r="0" b="0"/>
          <wp:wrapThrough wrapText="bothSides">
            <wp:wrapPolygon edited="0">
              <wp:start x="0" y="0"/>
              <wp:lineTo x="0" y="20317"/>
              <wp:lineTo x="21507" y="20317"/>
              <wp:lineTo x="21507" y="0"/>
              <wp:lineTo x="0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228" cy="38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3ADB"/>
    <w:multiLevelType w:val="hybridMultilevel"/>
    <w:tmpl w:val="DC86A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4E57"/>
    <w:multiLevelType w:val="hybridMultilevel"/>
    <w:tmpl w:val="4AB2254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EA"/>
    <w:rsid w:val="0007240F"/>
    <w:rsid w:val="000A5093"/>
    <w:rsid w:val="001D362C"/>
    <w:rsid w:val="001E11BC"/>
    <w:rsid w:val="00294975"/>
    <w:rsid w:val="00310AF2"/>
    <w:rsid w:val="003129E3"/>
    <w:rsid w:val="004212C8"/>
    <w:rsid w:val="00476D55"/>
    <w:rsid w:val="00480F2C"/>
    <w:rsid w:val="004B75F1"/>
    <w:rsid w:val="004E33D5"/>
    <w:rsid w:val="0059440F"/>
    <w:rsid w:val="00613DEA"/>
    <w:rsid w:val="00646CAE"/>
    <w:rsid w:val="006836F4"/>
    <w:rsid w:val="00685032"/>
    <w:rsid w:val="006A3F65"/>
    <w:rsid w:val="006A4FCC"/>
    <w:rsid w:val="00786E12"/>
    <w:rsid w:val="007A1E78"/>
    <w:rsid w:val="007D7481"/>
    <w:rsid w:val="00872AFE"/>
    <w:rsid w:val="008D2BBE"/>
    <w:rsid w:val="00A138D1"/>
    <w:rsid w:val="00AC40F0"/>
    <w:rsid w:val="00C35F57"/>
    <w:rsid w:val="00C87DBF"/>
    <w:rsid w:val="00DF3D97"/>
    <w:rsid w:val="00E55853"/>
    <w:rsid w:val="00ED61C4"/>
    <w:rsid w:val="00EE4DEA"/>
    <w:rsid w:val="00E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666DA"/>
  <w15:docId w15:val="{4FA5D803-6F77-44AC-B077-94BDADB8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DEA"/>
    <w:pPr>
      <w:spacing w:after="160" w:line="259" w:lineRule="auto"/>
    </w:pPr>
    <w:rPr>
      <w:rFonts w:asciiTheme="minorHAnsi" w:hAnsiTheme="minorHAnsi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40F"/>
  </w:style>
  <w:style w:type="paragraph" w:styleId="Piedepgina">
    <w:name w:val="footer"/>
    <w:basedOn w:val="Normal"/>
    <w:link w:val="PiedepginaCar"/>
    <w:uiPriority w:val="99"/>
    <w:unhideWhenUsed/>
    <w:rsid w:val="00594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40F"/>
  </w:style>
  <w:style w:type="paragraph" w:styleId="Textodeglobo">
    <w:name w:val="Balloon Text"/>
    <w:basedOn w:val="Normal"/>
    <w:link w:val="TextodegloboCar"/>
    <w:uiPriority w:val="99"/>
    <w:semiHidden/>
    <w:unhideWhenUsed/>
    <w:rsid w:val="0059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4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5F57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0A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fer\Downloads\PLANTILLA%20TEA%20ACTUALIZADA%20(00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1E9788-BE9B-4732-8733-EEDC4F33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TEA ACTUALIZADA (003)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mjfer</dc:creator>
  <cp:lastModifiedBy>mjfer</cp:lastModifiedBy>
  <cp:revision>1</cp:revision>
  <cp:lastPrinted>2019-09-20T06:33:00Z</cp:lastPrinted>
  <dcterms:created xsi:type="dcterms:W3CDTF">2024-12-16T10:23:00Z</dcterms:created>
  <dcterms:modified xsi:type="dcterms:W3CDTF">2024-12-16T10:24:00Z</dcterms:modified>
</cp:coreProperties>
</file>