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AFF" w:rsidRPr="00664D3D" w:rsidRDefault="00FC1AFF" w:rsidP="00FC1AFF">
      <w:pPr>
        <w:jc w:val="both"/>
        <w:rPr>
          <w:b/>
          <w:sz w:val="24"/>
          <w:szCs w:val="24"/>
        </w:rPr>
      </w:pPr>
      <w:r w:rsidRPr="00664D3D">
        <w:rPr>
          <w:b/>
          <w:sz w:val="24"/>
          <w:szCs w:val="24"/>
        </w:rPr>
        <w:t xml:space="preserve">BASES QUE HAN DE REGIR LAS CONVOCATORIAS PÚBLICAS PARA LA </w:t>
      </w:r>
      <w:r>
        <w:rPr>
          <w:b/>
          <w:sz w:val="24"/>
          <w:szCs w:val="24"/>
        </w:rPr>
        <w:t>CONSTITUCIÓN</w:t>
      </w:r>
      <w:r w:rsidRPr="00664D3D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UNA LISTA</w:t>
      </w:r>
      <w:r w:rsidRPr="00664D3D">
        <w:rPr>
          <w:b/>
          <w:sz w:val="24"/>
          <w:szCs w:val="24"/>
        </w:rPr>
        <w:t xml:space="preserve"> DE RESERVA </w:t>
      </w:r>
      <w:r>
        <w:rPr>
          <w:b/>
          <w:sz w:val="24"/>
          <w:szCs w:val="24"/>
        </w:rPr>
        <w:t xml:space="preserve">DE TÉCNICO DE GRADO MEDIO EN DOCUMENTACIÓN, ARCHIVÍSTICA Y BIBLIOTECONOMÍA PARA CONTRATACIONES TEMPORALES PARA LA ENTIDAD PÚBLICA EMPRESARIAL TENERIFE ESPACIO DE LAS ARTES (TEA) </w:t>
      </w:r>
      <w:r w:rsidRPr="00664D3D">
        <w:rPr>
          <w:b/>
          <w:sz w:val="24"/>
          <w:szCs w:val="24"/>
        </w:rPr>
        <w:t>PARA CONTRATACIÓN LABORAL TEMPORAL DE DOCUMENTACIÓN, ARCHIVÍSTICA Y BIBLIOTECONOMÍA.</w:t>
      </w:r>
    </w:p>
    <w:p w:rsidR="00FC1AFF" w:rsidRDefault="00FC1AFF" w:rsidP="00FC1AFF">
      <w:pPr>
        <w:jc w:val="center"/>
        <w:rPr>
          <w:b/>
          <w:bCs/>
        </w:rPr>
      </w:pPr>
    </w:p>
    <w:p w:rsidR="00FC1AFF" w:rsidRPr="00122D64" w:rsidRDefault="00FC1AFF" w:rsidP="00FC1AFF">
      <w:pPr>
        <w:jc w:val="center"/>
        <w:rPr>
          <w:b/>
          <w:bCs/>
        </w:rPr>
      </w:pPr>
      <w:r w:rsidRPr="00122D64">
        <w:rPr>
          <w:b/>
          <w:bCs/>
        </w:rPr>
        <w:t>ANEXO I</w:t>
      </w:r>
    </w:p>
    <w:p w:rsidR="00FC1AFF" w:rsidRPr="00122D64" w:rsidRDefault="00FC1AFF" w:rsidP="00FC1AFF">
      <w:pPr>
        <w:jc w:val="center"/>
        <w:rPr>
          <w:b/>
          <w:bCs/>
        </w:rPr>
      </w:pPr>
      <w:r w:rsidRPr="00122D64">
        <w:rPr>
          <w:b/>
          <w:bCs/>
        </w:rPr>
        <w:t>SOLICITUD DE PARTICIPACIÓN</w:t>
      </w:r>
    </w:p>
    <w:p w:rsidR="00FC1AFF" w:rsidRDefault="00FC1AFF" w:rsidP="00FC1AFF">
      <w:pPr>
        <w:jc w:val="both"/>
      </w:pPr>
      <w:r w:rsidRPr="00122D64">
        <w:t>Nombre y apellidos:</w:t>
      </w:r>
      <w:r>
        <w:t xml:space="preserve"> </w:t>
      </w:r>
    </w:p>
    <w:p w:rsidR="00FC1AFF" w:rsidRDefault="00FC1AFF" w:rsidP="00FC1AFF">
      <w:pPr>
        <w:jc w:val="both"/>
      </w:pPr>
      <w:r w:rsidRPr="00122D64">
        <w:t>__________________________________________________________________</w:t>
      </w:r>
    </w:p>
    <w:p w:rsidR="00FC1AFF" w:rsidRDefault="00FC1AFF" w:rsidP="00FC1AFF">
      <w:pPr>
        <w:jc w:val="both"/>
      </w:pPr>
      <w:r w:rsidRPr="00122D64">
        <w:t>Fecha</w:t>
      </w:r>
      <w:r>
        <w:t xml:space="preserve"> </w:t>
      </w:r>
      <w:r w:rsidRPr="00122D64">
        <w:t>nacimiento: ______________________</w:t>
      </w:r>
    </w:p>
    <w:p w:rsidR="00FC1AFF" w:rsidRDefault="00FC1AFF" w:rsidP="00FC1AFF">
      <w:pPr>
        <w:jc w:val="both"/>
      </w:pPr>
      <w:r w:rsidRPr="00122D64">
        <w:t>D.N.I: _______________________________________</w:t>
      </w:r>
    </w:p>
    <w:p w:rsidR="00FC1AFF" w:rsidRDefault="00FC1AFF" w:rsidP="00FC1AFF">
      <w:pPr>
        <w:jc w:val="both"/>
      </w:pPr>
      <w:r w:rsidRPr="00122D64">
        <w:t>Domicilio: ____________________________________________________________________</w:t>
      </w:r>
    </w:p>
    <w:p w:rsidR="00FC1AFF" w:rsidRDefault="00FC1AFF" w:rsidP="00FC1AFF">
      <w:pPr>
        <w:jc w:val="both"/>
      </w:pPr>
      <w:r w:rsidRPr="00122D64">
        <w:t>E-mail</w:t>
      </w:r>
      <w:r>
        <w:t>:</w:t>
      </w:r>
      <w:r w:rsidRPr="00122D64">
        <w:t xml:space="preserve"> ________________________________________</w:t>
      </w:r>
    </w:p>
    <w:p w:rsidR="00FC1AFF" w:rsidRDefault="00FC1AFF" w:rsidP="00FC1AFF">
      <w:pPr>
        <w:jc w:val="both"/>
      </w:pPr>
      <w:r w:rsidRPr="00122D64">
        <w:t>Teléfono móvil: _______________________</w:t>
      </w:r>
    </w:p>
    <w:p w:rsidR="00FC1AFF" w:rsidRDefault="00FC1AFF" w:rsidP="00FC1AFF">
      <w:pPr>
        <w:jc w:val="both"/>
      </w:pPr>
    </w:p>
    <w:p w:rsidR="00FC1AFF" w:rsidRDefault="00FC1AFF" w:rsidP="00FC1AFF">
      <w:pPr>
        <w:jc w:val="both"/>
      </w:pPr>
      <w:r w:rsidRPr="00122D64">
        <w:t xml:space="preserve">EXPONE que soy conocedor de las Bases de la Convocatoria debidamente publicada y que cuento con todos los requisitos exigidos y acepto expresamente todo el contenido de dichas bases, SOLICITANDO ser incluido en el proceso de selección, para lo cual firmo este documento y tras convertirlo a PDF </w:t>
      </w:r>
      <w:r>
        <w:t xml:space="preserve">y subido a la sede electrónica, </w:t>
      </w:r>
      <w:hyperlink r:id="rId8" w:history="1">
        <w:r w:rsidRPr="0081301E">
          <w:rPr>
            <w:rStyle w:val="Hipervnculo"/>
          </w:rPr>
          <w:t>https://teatenerife.sedelectronica.es/</w:t>
        </w:r>
      </w:hyperlink>
      <w:r>
        <w:t xml:space="preserve"> y </w:t>
      </w:r>
      <w:r w:rsidRPr="00122D64">
        <w:t>adjuntando los siguientes documentos en PDF:</w:t>
      </w:r>
    </w:p>
    <w:p w:rsidR="00FC1AFF" w:rsidRDefault="00FC1AFF" w:rsidP="00FC1AFF">
      <w:pPr>
        <w:jc w:val="both"/>
      </w:pPr>
    </w:p>
    <w:p w:rsidR="00FC1AFF" w:rsidRDefault="00FC1AFF" w:rsidP="00FC1AFF">
      <w:pPr>
        <w:pStyle w:val="Prrafodelista"/>
        <w:numPr>
          <w:ilvl w:val="0"/>
          <w:numId w:val="2"/>
        </w:numPr>
        <w:jc w:val="both"/>
      </w:pPr>
      <w:r w:rsidRPr="00122D64">
        <w:t>Fotocopia del DNI en vigor por ambas caras o pasaporte en vigor, para quienes posean la nacionalidad española; el documento de identidad del país de origen, en el que consta la nacionalidad del titular o pasaporte y certificado de registro, para los aspirantes incluidos en la letra b) del apartado 1 de la Base Segunda; el pasaporte y la tarjeta de residencia de familiar de ciudadano de la Unión Europea, para los/as aspirantes incluidos/as en la letra c) del apartado 1; el pasaporte y el N.I.E., así como la autorización administrativa de residencia, para los/as aspirantes a los/as que hace referencia la letra c) del apartado 1.</w:t>
      </w:r>
    </w:p>
    <w:p w:rsidR="00FC1AFF" w:rsidRPr="00122D64" w:rsidRDefault="00FC1AFF" w:rsidP="00FC1AFF">
      <w:pPr>
        <w:pStyle w:val="Prrafodelista"/>
        <w:numPr>
          <w:ilvl w:val="0"/>
          <w:numId w:val="2"/>
        </w:numPr>
        <w:jc w:val="both"/>
        <w:rPr>
          <w:bCs/>
        </w:rPr>
      </w:pPr>
      <w:r w:rsidRPr="00122D64">
        <w:rPr>
          <w:bCs/>
        </w:rPr>
        <w:t>Fotocopia del título académico o títulos académicos</w:t>
      </w:r>
      <w:r>
        <w:rPr>
          <w:bCs/>
        </w:rPr>
        <w:t>.</w:t>
      </w:r>
    </w:p>
    <w:p w:rsidR="00FC1AFF" w:rsidRDefault="00FC1AFF" w:rsidP="00FC1AFF">
      <w:pPr>
        <w:pStyle w:val="Prrafodelista"/>
        <w:numPr>
          <w:ilvl w:val="0"/>
          <w:numId w:val="2"/>
        </w:numPr>
        <w:jc w:val="both"/>
      </w:pPr>
      <w:r w:rsidRPr="00122D64">
        <w:t>Currículum Vitae actualizado incluyendo correo electrónico y teléfono móvil.</w:t>
      </w:r>
    </w:p>
    <w:p w:rsidR="00FC1AFF" w:rsidRDefault="00FC1AFF" w:rsidP="00FC1AFF">
      <w:pPr>
        <w:pStyle w:val="Prrafodelista"/>
        <w:numPr>
          <w:ilvl w:val="0"/>
          <w:numId w:val="2"/>
        </w:numPr>
        <w:jc w:val="both"/>
      </w:pPr>
      <w:r w:rsidRPr="00122D64">
        <w:t>Anexo I con la solicitud.</w:t>
      </w:r>
    </w:p>
    <w:p w:rsidR="00FC1AFF" w:rsidRDefault="00FC1AFF" w:rsidP="00FC1AFF">
      <w:pPr>
        <w:pStyle w:val="Prrafodelista"/>
        <w:numPr>
          <w:ilvl w:val="0"/>
          <w:numId w:val="2"/>
        </w:numPr>
        <w:jc w:val="both"/>
      </w:pPr>
      <w:r w:rsidRPr="00122D64">
        <w:t>Anexo II Declaración responsable de capacidad funcional/separación o despido improcedente de cualquier empleo público.</w:t>
      </w:r>
    </w:p>
    <w:p w:rsidR="00A138D1" w:rsidRPr="006836F4" w:rsidRDefault="00A138D1" w:rsidP="006836F4">
      <w:bookmarkStart w:id="0" w:name="_GoBack"/>
      <w:bookmarkEnd w:id="0"/>
    </w:p>
    <w:sectPr w:rsidR="00A138D1" w:rsidRPr="006836F4" w:rsidSect="007A1E7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552" w:right="1274" w:bottom="1134" w:left="1418" w:header="90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3DE" w:rsidRDefault="00B513DE" w:rsidP="0059440F">
      <w:pPr>
        <w:spacing w:after="0" w:line="240" w:lineRule="auto"/>
      </w:pPr>
      <w:r>
        <w:separator/>
      </w:r>
    </w:p>
  </w:endnote>
  <w:endnote w:type="continuationSeparator" w:id="0">
    <w:p w:rsidR="00B513DE" w:rsidRDefault="00B513DE" w:rsidP="0059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24164660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0A5093" w:rsidRDefault="000A5093" w:rsidP="00F0453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0A5093" w:rsidRDefault="000A5093" w:rsidP="000A509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62951169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0A5093" w:rsidRDefault="000A5093" w:rsidP="00F0453B">
        <w:pPr>
          <w:pStyle w:val="Piedepgina"/>
          <w:framePr w:wrap="none" w:vAnchor="text" w:hAnchor="margin" w:xAlign="right" w:y="1"/>
          <w:rPr>
            <w:rStyle w:val="Nmerodepgina"/>
          </w:rPr>
        </w:pPr>
        <w:r w:rsidRPr="00310AF2">
          <w:rPr>
            <w:rStyle w:val="Nmerodepgina"/>
            <w:sz w:val="20"/>
            <w:szCs w:val="20"/>
          </w:rPr>
          <w:fldChar w:fldCharType="begin"/>
        </w:r>
        <w:r w:rsidRPr="00310AF2">
          <w:rPr>
            <w:rStyle w:val="Nmerodepgina"/>
            <w:sz w:val="20"/>
            <w:szCs w:val="20"/>
          </w:rPr>
          <w:instrText xml:space="preserve"> PAGE </w:instrText>
        </w:r>
        <w:r w:rsidRPr="00310AF2">
          <w:rPr>
            <w:rStyle w:val="Nmerodepgina"/>
            <w:sz w:val="20"/>
            <w:szCs w:val="20"/>
          </w:rPr>
          <w:fldChar w:fldCharType="separate"/>
        </w:r>
        <w:r w:rsidR="006836F4">
          <w:rPr>
            <w:rStyle w:val="Nmerodepgina"/>
            <w:noProof/>
            <w:sz w:val="20"/>
            <w:szCs w:val="20"/>
          </w:rPr>
          <w:t>2</w:t>
        </w:r>
        <w:r w:rsidRPr="00310AF2">
          <w:rPr>
            <w:rStyle w:val="Nmerodepgina"/>
            <w:sz w:val="20"/>
            <w:szCs w:val="20"/>
          </w:rPr>
          <w:fldChar w:fldCharType="end"/>
        </w:r>
      </w:p>
    </w:sdtContent>
  </w:sdt>
  <w:p w:rsidR="000A5093" w:rsidRDefault="000A5093" w:rsidP="000A509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3DE" w:rsidRDefault="00B513DE" w:rsidP="0059440F">
      <w:pPr>
        <w:spacing w:after="0" w:line="240" w:lineRule="auto"/>
      </w:pPr>
      <w:r>
        <w:separator/>
      </w:r>
    </w:p>
  </w:footnote>
  <w:footnote w:type="continuationSeparator" w:id="0">
    <w:p w:rsidR="00B513DE" w:rsidRDefault="00B513DE" w:rsidP="0059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0F" w:rsidRDefault="00EE5FDD" w:rsidP="00872AFE">
    <w:pPr>
      <w:pStyle w:val="Encabezado"/>
      <w:tabs>
        <w:tab w:val="left" w:pos="720"/>
      </w:tabs>
      <w:ind w:left="-227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2BF8A13" wp14:editId="4C930E59">
          <wp:simplePos x="0" y="0"/>
          <wp:positionH relativeFrom="margin">
            <wp:align>center</wp:align>
          </wp:positionH>
          <wp:positionV relativeFrom="paragraph">
            <wp:posOffset>-99695</wp:posOffset>
          </wp:positionV>
          <wp:extent cx="6299200" cy="384172"/>
          <wp:effectExtent l="0" t="0" r="0" b="0"/>
          <wp:wrapThrough wrapText="bothSides">
            <wp:wrapPolygon edited="0">
              <wp:start x="0" y="0"/>
              <wp:lineTo x="0" y="20384"/>
              <wp:lineTo x="21491" y="20384"/>
              <wp:lineTo x="21491" y="0"/>
              <wp:lineTo x="0" y="0"/>
            </wp:wrapPolygon>
          </wp:wrapThrough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0" cy="384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55" w:rsidRDefault="00476D55" w:rsidP="007A1E78">
    <w:pPr>
      <w:pStyle w:val="Encabezado"/>
      <w:tabs>
        <w:tab w:val="clear" w:pos="4252"/>
        <w:tab w:val="clear" w:pos="8504"/>
      </w:tabs>
      <w:ind w:left="-227" w:right="-92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9272A60" wp14:editId="3EA623FA">
          <wp:simplePos x="0" y="0"/>
          <wp:positionH relativeFrom="margin">
            <wp:align>center</wp:align>
          </wp:positionH>
          <wp:positionV relativeFrom="paragraph">
            <wp:posOffset>-99695</wp:posOffset>
          </wp:positionV>
          <wp:extent cx="6314228" cy="385088"/>
          <wp:effectExtent l="0" t="0" r="0" b="0"/>
          <wp:wrapThrough wrapText="bothSides">
            <wp:wrapPolygon edited="0">
              <wp:start x="0" y="0"/>
              <wp:lineTo x="0" y="20317"/>
              <wp:lineTo x="21507" y="20317"/>
              <wp:lineTo x="21507" y="0"/>
              <wp:lineTo x="0" y="0"/>
            </wp:wrapPolygon>
          </wp:wrapThrough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228" cy="38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A4E57"/>
    <w:multiLevelType w:val="hybridMultilevel"/>
    <w:tmpl w:val="4AB2254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810AA"/>
    <w:multiLevelType w:val="hybridMultilevel"/>
    <w:tmpl w:val="DF6CED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FF"/>
    <w:rsid w:val="0007240F"/>
    <w:rsid w:val="000A5093"/>
    <w:rsid w:val="001D362C"/>
    <w:rsid w:val="001E11BC"/>
    <w:rsid w:val="00294975"/>
    <w:rsid w:val="00310AF2"/>
    <w:rsid w:val="003129E3"/>
    <w:rsid w:val="004212C8"/>
    <w:rsid w:val="00476D55"/>
    <w:rsid w:val="00480F2C"/>
    <w:rsid w:val="004B75F1"/>
    <w:rsid w:val="004E33D5"/>
    <w:rsid w:val="0059440F"/>
    <w:rsid w:val="00646CAE"/>
    <w:rsid w:val="006836F4"/>
    <w:rsid w:val="00685032"/>
    <w:rsid w:val="006A3F65"/>
    <w:rsid w:val="006A4FCC"/>
    <w:rsid w:val="00786E12"/>
    <w:rsid w:val="007A1E78"/>
    <w:rsid w:val="007D7481"/>
    <w:rsid w:val="00872AFE"/>
    <w:rsid w:val="008D2BBE"/>
    <w:rsid w:val="00A138D1"/>
    <w:rsid w:val="00AC40F0"/>
    <w:rsid w:val="00B513DE"/>
    <w:rsid w:val="00C35F57"/>
    <w:rsid w:val="00C87DBF"/>
    <w:rsid w:val="00DF3D97"/>
    <w:rsid w:val="00E55853"/>
    <w:rsid w:val="00EE4DEA"/>
    <w:rsid w:val="00EE5FDD"/>
    <w:rsid w:val="00F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666DA"/>
  <w15:docId w15:val="{C6875A68-CC9E-4629-A145-79941AF9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AFF"/>
    <w:pPr>
      <w:spacing w:after="160" w:line="259" w:lineRule="auto"/>
    </w:pPr>
    <w:rPr>
      <w:rFonts w:asciiTheme="minorHAnsi" w:hAnsiTheme="minorHAnsi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4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40F"/>
  </w:style>
  <w:style w:type="paragraph" w:styleId="Piedepgina">
    <w:name w:val="footer"/>
    <w:basedOn w:val="Normal"/>
    <w:link w:val="PiedepginaCar"/>
    <w:uiPriority w:val="99"/>
    <w:unhideWhenUsed/>
    <w:rsid w:val="00594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40F"/>
  </w:style>
  <w:style w:type="paragraph" w:styleId="Textodeglobo">
    <w:name w:val="Balloon Text"/>
    <w:basedOn w:val="Normal"/>
    <w:link w:val="TextodegloboCar"/>
    <w:uiPriority w:val="99"/>
    <w:semiHidden/>
    <w:unhideWhenUsed/>
    <w:rsid w:val="0059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4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5F57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0A5093"/>
  </w:style>
  <w:style w:type="character" w:styleId="Hipervnculo">
    <w:name w:val="Hyperlink"/>
    <w:basedOn w:val="Fuentedeprrafopredeter"/>
    <w:uiPriority w:val="99"/>
    <w:unhideWhenUsed/>
    <w:rsid w:val="00FC1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enerife.sedelectronica.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fer\Downloads\PLANTILLA%20TEA%20ACTUALIZADA%20(003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604331-85E1-4098-808B-7758A25F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TEA ACTUALIZADA (003)</Template>
  <TotalTime>0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mjfer</dc:creator>
  <cp:lastModifiedBy>mjfer</cp:lastModifiedBy>
  <cp:revision>1</cp:revision>
  <cp:lastPrinted>2019-09-20T06:33:00Z</cp:lastPrinted>
  <dcterms:created xsi:type="dcterms:W3CDTF">2024-12-16T10:22:00Z</dcterms:created>
  <dcterms:modified xsi:type="dcterms:W3CDTF">2024-12-16T10:22:00Z</dcterms:modified>
</cp:coreProperties>
</file>